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6B616" w14:textId="3BD58E8C" w:rsidR="00F41BEE" w:rsidRDefault="00752388" w:rsidP="009F2912">
      <w:pPr>
        <w:pStyle w:val="Title"/>
      </w:pPr>
      <w:r>
        <w:t xml:space="preserve">Roger Durka </w:t>
      </w:r>
    </w:p>
    <w:p w14:paraId="20543A8B" w14:textId="2302B25F" w:rsidR="00F41BEE" w:rsidRDefault="00752388" w:rsidP="009E3475">
      <w:pPr>
        <w:pStyle w:val="Subtitle"/>
      </w:pPr>
      <w:r>
        <w:t>Automotive</w:t>
      </w:r>
      <w:r w:rsidR="00206F64">
        <w:t>/Maintenance Mechanic</w:t>
      </w:r>
    </w:p>
    <w:p w14:paraId="5A56A416" w14:textId="3F8E058B" w:rsidR="00F41BEE" w:rsidRDefault="00752388" w:rsidP="009E3475">
      <w:pPr>
        <w:pStyle w:val="Heading1"/>
      </w:pPr>
      <w:r>
        <w:t>Donora, PA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724.797.7696</w:t>
      </w:r>
      <w:r w:rsidR="00F41BEE" w:rsidRPr="00B5257D">
        <w:t xml:space="preserve"> |</w:t>
      </w:r>
      <w:r>
        <w:t xml:space="preserve"> Durkar71@outlook.com</w:t>
      </w:r>
    </w:p>
    <w:p w14:paraId="48E1C5AB" w14:textId="77777777" w:rsidR="00003455" w:rsidRPr="00003455" w:rsidRDefault="00003455" w:rsidP="00003455"/>
    <w:p w14:paraId="18691D9F" w14:textId="77777777" w:rsidR="00F41BEE" w:rsidRDefault="00000000" w:rsidP="006E0605">
      <w:pPr>
        <w:pStyle w:val="Heading1"/>
      </w:pPr>
      <w:sdt>
        <w:sdtPr>
          <w:id w:val="-736782104"/>
          <w:placeholder>
            <w:docPart w:val="BE0C60F5A9C344999E29F59336A5439C"/>
          </w:placeholder>
          <w:temporary/>
          <w:showingPlcHdr/>
          <w15:appearance w15:val="hidden"/>
        </w:sdtPr>
        <w:sdtContent>
          <w:r w:rsidR="00F41BEE">
            <w:t>Objective</w:t>
          </w:r>
        </w:sdtContent>
      </w:sdt>
    </w:p>
    <w:p w14:paraId="13A210D7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1D31125" wp14:editId="594580D2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CDCDA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B6CC4CC" w14:textId="36F0E084" w:rsidR="00F41BEE" w:rsidRDefault="00752388" w:rsidP="009E3475">
      <w:r>
        <w:t>To obtain a mechanic or sales position dealing with antique, classic, and collector cars.</w:t>
      </w:r>
      <w:r w:rsidR="00416343">
        <w:t xml:space="preserve"> To further my 10+ year career in the automotive field and expand it to the classic car market with the experience I already possess.</w:t>
      </w:r>
    </w:p>
    <w:p w14:paraId="26C6A4E5" w14:textId="77777777" w:rsidR="00003455" w:rsidRDefault="00003455" w:rsidP="009E3475"/>
    <w:p w14:paraId="2DB0B66A" w14:textId="77777777" w:rsidR="00F41BEE" w:rsidRDefault="00000000" w:rsidP="006E0605">
      <w:pPr>
        <w:pStyle w:val="Heading1"/>
      </w:pPr>
      <w:sdt>
        <w:sdtPr>
          <w:id w:val="1494989950"/>
          <w:placeholder>
            <w:docPart w:val="A75E20C801794FCF9D7527C75FA7C52F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6F52D673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A6BE3F6" wp14:editId="78152EE1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DB51B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7F9E0BA" w14:textId="0DB5D5FC" w:rsidR="00F41BEE" w:rsidRDefault="00752388" w:rsidP="006E0605">
      <w:pPr>
        <w:pStyle w:val="Heading2"/>
      </w:pPr>
      <w:r>
        <w:t xml:space="preserve">Belle Vernon Area School </w:t>
      </w:r>
      <w:r w:rsidR="00206F64">
        <w:t>District:</w:t>
      </w:r>
      <w:r>
        <w:t xml:space="preserve"> Mechanic </w:t>
      </w:r>
      <w:r w:rsidR="00003455">
        <w:tab/>
      </w:r>
      <w:r w:rsidR="00063215">
        <w:t>2016-Current</w:t>
      </w:r>
    </w:p>
    <w:p w14:paraId="282F2F97" w14:textId="1CD00DFD" w:rsidR="00F41BEE" w:rsidRDefault="00752388" w:rsidP="006E0605">
      <w:pPr>
        <w:pStyle w:val="ListBullet"/>
      </w:pPr>
      <w:r>
        <w:t>Establish day to day objectives</w:t>
      </w:r>
    </w:p>
    <w:p w14:paraId="49EDDF3F" w14:textId="04DF096B" w:rsidR="00063215" w:rsidRDefault="00063215" w:rsidP="006E0605">
      <w:pPr>
        <w:pStyle w:val="ListBullet"/>
      </w:pPr>
      <w:r>
        <w:t xml:space="preserve">Perform </w:t>
      </w:r>
      <w:r w:rsidR="00DD482B">
        <w:t xml:space="preserve">preventative </w:t>
      </w:r>
      <w:r w:rsidR="00054226">
        <w:t>maintenance</w:t>
      </w:r>
      <w:r>
        <w:t xml:space="preserve"> services and general maintenance on 50 vehicles </w:t>
      </w:r>
    </w:p>
    <w:p w14:paraId="01BF367E" w14:textId="658581B2" w:rsidR="00752388" w:rsidRDefault="00206F64" w:rsidP="006E0605">
      <w:pPr>
        <w:pStyle w:val="ListBullet"/>
      </w:pPr>
      <w:r>
        <w:t>Diagnose</w:t>
      </w:r>
      <w:r w:rsidR="00752388">
        <w:t xml:space="preserve"> and repair problems on multiple vehicles</w:t>
      </w:r>
    </w:p>
    <w:p w14:paraId="68D92449" w14:textId="77777777" w:rsidR="00752388" w:rsidRDefault="00752388" w:rsidP="006E0605">
      <w:pPr>
        <w:pStyle w:val="ListBullet"/>
      </w:pPr>
      <w:r>
        <w:t>Research and order parts from multiple sources</w:t>
      </w:r>
    </w:p>
    <w:p w14:paraId="558E6228" w14:textId="611F55C6" w:rsidR="00063215" w:rsidRDefault="00063215" w:rsidP="006E0605">
      <w:pPr>
        <w:pStyle w:val="ListBullet"/>
      </w:pPr>
      <w:r>
        <w:t>Research, contact sellers, and purchase vehicles</w:t>
      </w:r>
    </w:p>
    <w:p w14:paraId="6D29721A" w14:textId="5C971B57" w:rsidR="00063215" w:rsidRDefault="00063215" w:rsidP="006E0605">
      <w:pPr>
        <w:pStyle w:val="ListBullet"/>
      </w:pPr>
      <w:r>
        <w:t>Clean, list, meet potential buyers, and sell vehicles</w:t>
      </w:r>
    </w:p>
    <w:p w14:paraId="71479F18" w14:textId="08A52E55" w:rsidR="00752388" w:rsidRDefault="00063215" w:rsidP="006E0605">
      <w:pPr>
        <w:pStyle w:val="ListBullet"/>
      </w:pPr>
      <w:r>
        <w:t xml:space="preserve">Perform body work, prep, and paint any damage to </w:t>
      </w:r>
      <w:r w:rsidR="00DD482B">
        <w:t>fleet vehicles</w:t>
      </w:r>
    </w:p>
    <w:p w14:paraId="3E2AF77E" w14:textId="2C5329E4" w:rsidR="00206F64" w:rsidRDefault="00206F64" w:rsidP="006E0605">
      <w:pPr>
        <w:pStyle w:val="ListBullet"/>
      </w:pPr>
      <w:r>
        <w:t>Learn, teach, and drive multiple routes to fulfill day to day shorthand operations</w:t>
      </w:r>
    </w:p>
    <w:p w14:paraId="35417C89" w14:textId="070C48F8" w:rsidR="00F41BEE" w:rsidRDefault="00F41BEE" w:rsidP="00206F64">
      <w:pPr>
        <w:pStyle w:val="ListBullet"/>
        <w:numPr>
          <w:ilvl w:val="0"/>
          <w:numId w:val="0"/>
        </w:numPr>
        <w:ind w:left="288"/>
      </w:pPr>
    </w:p>
    <w:p w14:paraId="2C5374F4" w14:textId="5DB0B9E1" w:rsidR="00F41BEE" w:rsidRDefault="00F41BEE" w:rsidP="00206F64">
      <w:pPr>
        <w:pStyle w:val="ListBullet"/>
        <w:numPr>
          <w:ilvl w:val="0"/>
          <w:numId w:val="0"/>
        </w:numPr>
        <w:ind w:left="288"/>
      </w:pPr>
    </w:p>
    <w:p w14:paraId="18BA7EAC" w14:textId="6F47D1FA" w:rsidR="00F41BEE" w:rsidRDefault="00F41BEE" w:rsidP="00063215">
      <w:pPr>
        <w:pStyle w:val="ListBullet"/>
        <w:numPr>
          <w:ilvl w:val="0"/>
          <w:numId w:val="0"/>
        </w:numPr>
        <w:ind w:left="288"/>
      </w:pPr>
    </w:p>
    <w:p w14:paraId="459A51A5" w14:textId="77777777" w:rsidR="00003455" w:rsidRDefault="00003455" w:rsidP="00003455"/>
    <w:p w14:paraId="4C3AF385" w14:textId="605149D5" w:rsidR="00F41BEE" w:rsidRDefault="00C14C44" w:rsidP="006E0605">
      <w:pPr>
        <w:pStyle w:val="Heading2"/>
      </w:pPr>
      <w:r>
        <w:t xml:space="preserve">Valero </w:t>
      </w:r>
      <w:r w:rsidR="00DD482B">
        <w:t>Service:</w:t>
      </w:r>
      <w:r>
        <w:t xml:space="preserve"> Mechanic</w:t>
      </w:r>
      <w:r w:rsidR="00003455">
        <w:tab/>
      </w:r>
      <w:r>
        <w:t>2015-2016</w:t>
      </w:r>
    </w:p>
    <w:p w14:paraId="0C9D0139" w14:textId="57BC90D3" w:rsidR="00F41BEE" w:rsidRDefault="00C14C44" w:rsidP="00D52131">
      <w:pPr>
        <w:pStyle w:val="ListBullet"/>
      </w:pPr>
      <w:r>
        <w:t>Performed automotive inspection and emissions tests</w:t>
      </w:r>
    </w:p>
    <w:p w14:paraId="6F98E600" w14:textId="72AAA7B8" w:rsidR="00C14C44" w:rsidRDefault="00C14C44" w:rsidP="00D52131">
      <w:pPr>
        <w:pStyle w:val="ListBullet"/>
      </w:pPr>
      <w:r>
        <w:t>Performed multiple basic automotive repairs including alignments, brakes, tires,</w:t>
      </w:r>
      <w:r w:rsidR="00C91136">
        <w:t xml:space="preserve"> and</w:t>
      </w:r>
      <w:r>
        <w:t xml:space="preserve"> oil changes </w:t>
      </w:r>
    </w:p>
    <w:p w14:paraId="6B57924E" w14:textId="42C74909" w:rsidR="00C91136" w:rsidRDefault="00C91136" w:rsidP="00D52131">
      <w:pPr>
        <w:pStyle w:val="ListBullet"/>
      </w:pPr>
      <w:r>
        <w:t>Inspect, write up, and repair multiple fleet vehicles</w:t>
      </w:r>
    </w:p>
    <w:p w14:paraId="7E449B41" w14:textId="46FD50E7" w:rsidR="00F41BEE" w:rsidRDefault="00F41BEE" w:rsidP="00C14C44">
      <w:pPr>
        <w:pStyle w:val="ListBullet"/>
        <w:numPr>
          <w:ilvl w:val="0"/>
          <w:numId w:val="0"/>
        </w:numPr>
        <w:ind w:left="288"/>
      </w:pPr>
    </w:p>
    <w:p w14:paraId="29050B9E" w14:textId="68348CB3" w:rsidR="00F41BEE" w:rsidRDefault="00F41BEE" w:rsidP="00C14C44">
      <w:pPr>
        <w:pStyle w:val="ListBullet"/>
        <w:numPr>
          <w:ilvl w:val="0"/>
          <w:numId w:val="0"/>
        </w:numPr>
        <w:ind w:left="288"/>
      </w:pPr>
    </w:p>
    <w:p w14:paraId="05CD2B98" w14:textId="55816DFF" w:rsidR="00003455" w:rsidRDefault="00003455" w:rsidP="00C14C44">
      <w:pPr>
        <w:pStyle w:val="ListBullet"/>
        <w:numPr>
          <w:ilvl w:val="0"/>
          <w:numId w:val="0"/>
        </w:numPr>
        <w:ind w:left="288"/>
      </w:pPr>
    </w:p>
    <w:p w14:paraId="2B0E2A55" w14:textId="77777777" w:rsidR="00F41BEE" w:rsidRDefault="00000000" w:rsidP="006E0605">
      <w:pPr>
        <w:pStyle w:val="Heading1"/>
      </w:pPr>
      <w:sdt>
        <w:sdtPr>
          <w:id w:val="1513793667"/>
          <w:placeholder>
            <w:docPart w:val="A467283D69B848D9B0E9285D1512C304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597AB6A0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FB457C3" wp14:editId="2497AE94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9E179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3BCF75C" w14:textId="46BC5875" w:rsidR="00F41BEE" w:rsidRDefault="00C91136" w:rsidP="006E0605">
      <w:pPr>
        <w:pStyle w:val="Heading2"/>
      </w:pPr>
      <w:r>
        <w:t xml:space="preserve">High School </w:t>
      </w:r>
      <w:r w:rsidR="00DD482B">
        <w:t>Diploma:</w:t>
      </w:r>
      <w:r>
        <w:t xml:space="preserve"> Belle Vernon Area School District</w:t>
      </w:r>
      <w:r w:rsidR="00003455">
        <w:tab/>
      </w:r>
      <w:r>
        <w:t>2011-2015</w:t>
      </w:r>
    </w:p>
    <w:p w14:paraId="6435189F" w14:textId="36BC7150" w:rsidR="00DD482B" w:rsidRDefault="00C91136" w:rsidP="00DD482B">
      <w:pPr>
        <w:pStyle w:val="Heading2"/>
        <w:tabs>
          <w:tab w:val="clear" w:pos="9360"/>
          <w:tab w:val="left" w:pos="8438"/>
        </w:tabs>
      </w:pPr>
      <w:r>
        <w:t xml:space="preserve">Automotive Technology </w:t>
      </w:r>
      <w:r w:rsidR="00DD482B">
        <w:t>Certificate:</w:t>
      </w:r>
      <w:r>
        <w:t xml:space="preserve"> Central Westmoreland CTC</w:t>
      </w:r>
      <w:r w:rsidR="00DD482B">
        <w:t xml:space="preserve">                                         2013-2015</w:t>
      </w:r>
    </w:p>
    <w:p w14:paraId="05F27C07" w14:textId="0BAB62F9" w:rsidR="00F41BEE" w:rsidRDefault="00DD482B" w:rsidP="006E0605">
      <w:pPr>
        <w:pStyle w:val="Heading2"/>
      </w:pPr>
      <w:r>
        <w:t>12 Week Autobody Education Course: Mon Valley CTC                                                     Spring 2018</w:t>
      </w:r>
    </w:p>
    <w:p w14:paraId="0A30CCB8" w14:textId="74D9BC51" w:rsidR="00DD482B" w:rsidRDefault="00DD482B" w:rsidP="00DD482B"/>
    <w:p w14:paraId="6DFA8AAF" w14:textId="77777777" w:rsidR="00DD482B" w:rsidRDefault="00DD482B" w:rsidP="00DD482B"/>
    <w:p w14:paraId="0F007B14" w14:textId="77777777" w:rsidR="00DD482B" w:rsidRDefault="00DD482B" w:rsidP="00DD482B"/>
    <w:p w14:paraId="2E9A839D" w14:textId="2932EDDD" w:rsidR="00DD482B" w:rsidRPr="00DD482B" w:rsidRDefault="00DD482B" w:rsidP="00DD482B">
      <w:pPr>
        <w:pStyle w:val="Heading1"/>
      </w:pPr>
      <w:r>
        <w:t>Skills and Abilities</w:t>
      </w:r>
    </w:p>
    <w:p w14:paraId="6606FA35" w14:textId="6A722041" w:rsidR="00F41BEE" w:rsidRPr="00DD482B" w:rsidRDefault="00003455" w:rsidP="00DD482B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A113C54" wp14:editId="3244572E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CB956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4B9A483" w14:textId="77777777" w:rsidR="00F41BEE" w:rsidRDefault="00000000" w:rsidP="00F37140">
      <w:pPr>
        <w:pStyle w:val="ListBullet"/>
      </w:pPr>
      <w:sdt>
        <w:sdtPr>
          <w:id w:val="-296685869"/>
          <w:placeholder>
            <w:docPart w:val="F16668F655AA45848196AF73CC3600A5"/>
          </w:placeholder>
          <w:temporary/>
          <w:showingPlcHdr/>
          <w15:appearance w15:val="hidden"/>
        </w:sdtPr>
        <w:sdtContent>
          <w:r w:rsidR="00F41BEE">
            <w:t>Problem solving</w:t>
          </w:r>
        </w:sdtContent>
      </w:sdt>
    </w:p>
    <w:p w14:paraId="50E90696" w14:textId="77777777" w:rsidR="00F41BEE" w:rsidRDefault="00000000" w:rsidP="00F37140">
      <w:pPr>
        <w:pStyle w:val="ListBullet"/>
      </w:pPr>
      <w:sdt>
        <w:sdtPr>
          <w:id w:val="-94178466"/>
          <w:placeholder>
            <w:docPart w:val="4F21276857D34571A4DD442F9DD992E2"/>
          </w:placeholder>
          <w:temporary/>
          <w:showingPlcHdr/>
          <w15:appearance w15:val="hidden"/>
        </w:sdtPr>
        <w:sdtContent>
          <w:r w:rsidR="00F41BEE" w:rsidRPr="005338E9">
            <w:t>Communication</w:t>
          </w:r>
        </w:sdtContent>
      </w:sdt>
    </w:p>
    <w:p w14:paraId="16AE8FE5" w14:textId="7677C4F5" w:rsidR="00F41BEE" w:rsidRDefault="00054226" w:rsidP="00F37140">
      <w:pPr>
        <w:pStyle w:val="ListBullet"/>
      </w:pPr>
      <w:r>
        <w:t>Adaptability</w:t>
      </w:r>
    </w:p>
    <w:p w14:paraId="096CDD9B" w14:textId="7BAC1E1A" w:rsidR="00054226" w:rsidRDefault="00054226" w:rsidP="00F37140">
      <w:pPr>
        <w:pStyle w:val="ListBullet"/>
      </w:pPr>
      <w:r>
        <w:t>Class B CDL License</w:t>
      </w:r>
    </w:p>
    <w:p w14:paraId="01F20139" w14:textId="74E93BDC" w:rsidR="00054226" w:rsidRDefault="00054226" w:rsidP="00F37140">
      <w:pPr>
        <w:pStyle w:val="ListBullet"/>
      </w:pPr>
      <w:r>
        <w:t>Extensive knowledge on 1966-1983 Mopar Vehicles</w:t>
      </w:r>
    </w:p>
    <w:p w14:paraId="4BDEC3FE" w14:textId="29A1FD3B" w:rsidR="00054226" w:rsidRDefault="00054226" w:rsidP="00F37140">
      <w:pPr>
        <w:pStyle w:val="ListBullet"/>
      </w:pPr>
      <w:r>
        <w:t>Strong work ethic</w:t>
      </w:r>
    </w:p>
    <w:p w14:paraId="347F4961" w14:textId="0BBAD99A" w:rsidR="00054226" w:rsidRDefault="00054226" w:rsidP="00F37140">
      <w:pPr>
        <w:pStyle w:val="ListBullet"/>
      </w:pPr>
      <w:r>
        <w:t>Extensive knowledge on repairs and maintenance</w:t>
      </w:r>
    </w:p>
    <w:p w14:paraId="54AC971F" w14:textId="1F9DAB28" w:rsidR="00054226" w:rsidRDefault="00054226" w:rsidP="00F37140">
      <w:pPr>
        <w:pStyle w:val="ListBullet"/>
      </w:pPr>
      <w:r>
        <w:t>Organizational Skills</w:t>
      </w:r>
    </w:p>
    <w:p w14:paraId="06598AE3" w14:textId="73D447AB" w:rsidR="00054226" w:rsidRDefault="00054226" w:rsidP="00F37140">
      <w:pPr>
        <w:pStyle w:val="ListBullet"/>
      </w:pPr>
      <w:r>
        <w:t>Efficient</w:t>
      </w:r>
    </w:p>
    <w:p w14:paraId="583A126A" w14:textId="60EB165E" w:rsidR="00054226" w:rsidRDefault="00054226" w:rsidP="00F37140">
      <w:pPr>
        <w:pStyle w:val="ListBullet"/>
      </w:pPr>
      <w:r>
        <w:t xml:space="preserve">Quick Learning </w:t>
      </w:r>
    </w:p>
    <w:p w14:paraId="055ED38D" w14:textId="5DAF2042" w:rsidR="00054226" w:rsidRDefault="00054226" w:rsidP="00F37140">
      <w:pPr>
        <w:pStyle w:val="ListBullet"/>
      </w:pPr>
      <w:r>
        <w:t>Diagnostic Skills</w:t>
      </w:r>
    </w:p>
    <w:p w14:paraId="0C0A27B0" w14:textId="67638891" w:rsidR="00054226" w:rsidRDefault="00054226" w:rsidP="00F37140">
      <w:pPr>
        <w:pStyle w:val="ListBullet"/>
      </w:pPr>
      <w:r>
        <w:t>Strong mechanical knowledge on vehicles pre-1985</w:t>
      </w:r>
    </w:p>
    <w:p w14:paraId="3D6C1521" w14:textId="09140024" w:rsidR="00054226" w:rsidRDefault="00054226" w:rsidP="00F37140">
      <w:pPr>
        <w:pStyle w:val="ListBullet"/>
      </w:pPr>
      <w:r>
        <w:t>Extensive knowledge on new and old vehicles</w:t>
      </w:r>
    </w:p>
    <w:p w14:paraId="024E5CA9" w14:textId="77777777" w:rsidR="00054226" w:rsidRDefault="00054226" w:rsidP="00054226">
      <w:pPr>
        <w:pStyle w:val="ListBullet"/>
        <w:numPr>
          <w:ilvl w:val="0"/>
          <w:numId w:val="0"/>
        </w:numPr>
        <w:ind w:left="288"/>
      </w:pPr>
    </w:p>
    <w:sectPr w:rsidR="00054226" w:rsidSect="00ED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ACCBD" w14:textId="77777777" w:rsidR="00D32782" w:rsidRDefault="00D32782">
      <w:pPr>
        <w:spacing w:after="0"/>
      </w:pPr>
      <w:r>
        <w:separator/>
      </w:r>
    </w:p>
  </w:endnote>
  <w:endnote w:type="continuationSeparator" w:id="0">
    <w:p w14:paraId="1C4E316E" w14:textId="77777777" w:rsidR="00D32782" w:rsidRDefault="00D32782">
      <w:pPr>
        <w:spacing w:after="0"/>
      </w:pPr>
      <w:r>
        <w:continuationSeparator/>
      </w:r>
    </w:p>
  </w:endnote>
  <w:endnote w:type="continuationNotice" w:id="1">
    <w:p w14:paraId="4DBBB56B" w14:textId="77777777" w:rsidR="00D32782" w:rsidRDefault="00D327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3CBBB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46477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D06C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C81C9" w14:textId="77777777" w:rsidR="00D32782" w:rsidRDefault="00D32782">
      <w:pPr>
        <w:spacing w:after="0"/>
      </w:pPr>
      <w:r>
        <w:separator/>
      </w:r>
    </w:p>
  </w:footnote>
  <w:footnote w:type="continuationSeparator" w:id="0">
    <w:p w14:paraId="2F6B4AC8" w14:textId="77777777" w:rsidR="00D32782" w:rsidRDefault="00D32782">
      <w:pPr>
        <w:spacing w:after="0"/>
      </w:pPr>
      <w:r>
        <w:continuationSeparator/>
      </w:r>
    </w:p>
  </w:footnote>
  <w:footnote w:type="continuationNotice" w:id="1">
    <w:p w14:paraId="79355AC6" w14:textId="77777777" w:rsidR="00D32782" w:rsidRDefault="00D327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E807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0A50E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337B7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88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54226"/>
    <w:rsid w:val="00063215"/>
    <w:rsid w:val="00066E2A"/>
    <w:rsid w:val="00076DB4"/>
    <w:rsid w:val="0009195F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5822"/>
    <w:rsid w:val="00206F64"/>
    <w:rsid w:val="00262033"/>
    <w:rsid w:val="00271453"/>
    <w:rsid w:val="00276E4F"/>
    <w:rsid w:val="00295104"/>
    <w:rsid w:val="002C0DDD"/>
    <w:rsid w:val="002D1C41"/>
    <w:rsid w:val="002D59A2"/>
    <w:rsid w:val="00302F19"/>
    <w:rsid w:val="00304507"/>
    <w:rsid w:val="003108DB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16343"/>
    <w:rsid w:val="00420DE9"/>
    <w:rsid w:val="00433CD1"/>
    <w:rsid w:val="00445933"/>
    <w:rsid w:val="004476A1"/>
    <w:rsid w:val="004476B0"/>
    <w:rsid w:val="004A4BFA"/>
    <w:rsid w:val="004D433E"/>
    <w:rsid w:val="004E47F6"/>
    <w:rsid w:val="004E6381"/>
    <w:rsid w:val="004E6E16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45DA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2388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76EF4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D2A66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14C44"/>
    <w:rsid w:val="00C30F46"/>
    <w:rsid w:val="00C444AC"/>
    <w:rsid w:val="00C57E43"/>
    <w:rsid w:val="00C6464E"/>
    <w:rsid w:val="00C72B59"/>
    <w:rsid w:val="00C86F4F"/>
    <w:rsid w:val="00C904F1"/>
    <w:rsid w:val="00C91136"/>
    <w:rsid w:val="00C9734F"/>
    <w:rsid w:val="00CC75DB"/>
    <w:rsid w:val="00D016ED"/>
    <w:rsid w:val="00D05F48"/>
    <w:rsid w:val="00D241A0"/>
    <w:rsid w:val="00D32782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D482B"/>
    <w:rsid w:val="00DF3D23"/>
    <w:rsid w:val="00E01B82"/>
    <w:rsid w:val="00E23538"/>
    <w:rsid w:val="00E321B6"/>
    <w:rsid w:val="00E45F8D"/>
    <w:rsid w:val="00E71047"/>
    <w:rsid w:val="00E726F0"/>
    <w:rsid w:val="00EA2B92"/>
    <w:rsid w:val="00EC12CE"/>
    <w:rsid w:val="00ED598E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4E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as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0C60F5A9C344999E29F59336A5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DB6A-E3B8-44F6-AACB-44B4FA701A28}"/>
      </w:docPartPr>
      <w:docPartBody>
        <w:p w:rsidR="00AE56B3" w:rsidRDefault="00000000">
          <w:pPr>
            <w:pStyle w:val="BE0C60F5A9C344999E29F59336A5439C"/>
          </w:pPr>
          <w:r>
            <w:t>Objective</w:t>
          </w:r>
        </w:p>
      </w:docPartBody>
    </w:docPart>
    <w:docPart>
      <w:docPartPr>
        <w:name w:val="A75E20C801794FCF9D7527C75FA7C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CADB-877A-4D82-8A89-00938B4AE47E}"/>
      </w:docPartPr>
      <w:docPartBody>
        <w:p w:rsidR="00AE56B3" w:rsidRDefault="00000000">
          <w:pPr>
            <w:pStyle w:val="A75E20C801794FCF9D7527C75FA7C52F"/>
          </w:pPr>
          <w:r>
            <w:t>Experience</w:t>
          </w:r>
        </w:p>
      </w:docPartBody>
    </w:docPart>
    <w:docPart>
      <w:docPartPr>
        <w:name w:val="A467283D69B848D9B0E9285D1512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7072-5944-46B1-9D3B-6DA043AA218D}"/>
      </w:docPartPr>
      <w:docPartBody>
        <w:p w:rsidR="00AE56B3" w:rsidRDefault="00000000">
          <w:pPr>
            <w:pStyle w:val="A467283D69B848D9B0E9285D1512C304"/>
          </w:pPr>
          <w:r>
            <w:t>Education</w:t>
          </w:r>
        </w:p>
      </w:docPartBody>
    </w:docPart>
    <w:docPart>
      <w:docPartPr>
        <w:name w:val="F16668F655AA45848196AF73CC36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A937-B948-4561-978D-09B4145248CF}"/>
      </w:docPartPr>
      <w:docPartBody>
        <w:p w:rsidR="00AE56B3" w:rsidRDefault="00000000">
          <w:pPr>
            <w:pStyle w:val="F16668F655AA45848196AF73CC3600A5"/>
          </w:pPr>
          <w:r>
            <w:t>Problem solving</w:t>
          </w:r>
        </w:p>
      </w:docPartBody>
    </w:docPart>
    <w:docPart>
      <w:docPartPr>
        <w:name w:val="4F21276857D34571A4DD442F9DD9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63A8-A514-4EA4-9CC0-1F186238107D}"/>
      </w:docPartPr>
      <w:docPartBody>
        <w:p w:rsidR="00AE56B3" w:rsidRDefault="00000000">
          <w:pPr>
            <w:pStyle w:val="4F21276857D34571A4DD442F9DD992E2"/>
          </w:pPr>
          <w:r w:rsidRPr="005338E9"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27"/>
    <w:rsid w:val="00087FF3"/>
    <w:rsid w:val="004E6E16"/>
    <w:rsid w:val="00801127"/>
    <w:rsid w:val="00AD2A66"/>
    <w:rsid w:val="00AE56B3"/>
    <w:rsid w:val="00BA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0C60F5A9C344999E29F59336A5439C">
    <w:name w:val="BE0C60F5A9C344999E29F59336A5439C"/>
  </w:style>
  <w:style w:type="paragraph" w:customStyle="1" w:styleId="A75E20C801794FCF9D7527C75FA7C52F">
    <w:name w:val="A75E20C801794FCF9D7527C75FA7C52F"/>
  </w:style>
  <w:style w:type="paragraph" w:customStyle="1" w:styleId="A467283D69B848D9B0E9285D1512C304">
    <w:name w:val="A467283D69B848D9B0E9285D1512C304"/>
  </w:style>
  <w:style w:type="paragraph" w:customStyle="1" w:styleId="F16668F655AA45848196AF73CC3600A5">
    <w:name w:val="F16668F655AA45848196AF73CC3600A5"/>
  </w:style>
  <w:style w:type="paragraph" w:customStyle="1" w:styleId="4F21276857D34571A4DD442F9DD992E2">
    <w:name w:val="4F21276857D34571A4DD442F9DD99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2024-07-22T21:24:00Z</dcterms:created>
  <dcterms:modified xsi:type="dcterms:W3CDTF">2024-07-22T23:33:00Z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